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基层单位工作情况说明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兹有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县(市)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乡(镇)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hint="eastAsia" w:ascii="宋体" w:hAnsi="宋体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中央企业名称  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基层单位经办人：   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　     年  月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      公章：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   　    年　月　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24B"/>
    <w:rsid w:val="0012609E"/>
    <w:rsid w:val="00162BB5"/>
    <w:rsid w:val="00164DA7"/>
    <w:rsid w:val="00183A0B"/>
    <w:rsid w:val="001A315D"/>
    <w:rsid w:val="00261A51"/>
    <w:rsid w:val="00271270"/>
    <w:rsid w:val="002922E3"/>
    <w:rsid w:val="0039371D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A01C66"/>
    <w:rsid w:val="00A04316"/>
    <w:rsid w:val="00A55A18"/>
    <w:rsid w:val="00BE1835"/>
    <w:rsid w:val="00C33FC6"/>
    <w:rsid w:val="00CE474F"/>
    <w:rsid w:val="00D272D2"/>
    <w:rsid w:val="00D74EB8"/>
    <w:rsid w:val="00DB256C"/>
    <w:rsid w:val="00F5391B"/>
    <w:rsid w:val="00F554CD"/>
    <w:rsid w:val="00FD516B"/>
    <w:rsid w:val="52C81848"/>
    <w:rsid w:val="737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o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统计</Company>
  <Pages>1</Pages>
  <Words>143</Words>
  <Characters>143</Characters>
  <Lines>1</Lines>
  <Paragraphs>1</Paragraphs>
  <TotalTime>22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2018-09-19T15:40:00Z</dcterms:created>
  <dc:creator>番茄花园</dc:creator>
  <cp:lastModifiedBy>按时长大</cp:lastModifiedBy>
  <dcterms:modified xsi:type="dcterms:W3CDTF">2023-01-06T07:31:27Z</dcterms:modified>
  <dc:title>工作证明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23B4D50BF27C4069A54C0D87D946B42D</vt:lpwstr>
  </property>
</Properties>
</file>